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l李秀芳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824FC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2018-07-23T02:17:17Z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