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王伽璐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6D6E16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2018-07-24T04:17:32Z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