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江月红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彭燕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8E20AA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2018-07-24T02:35:59Z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