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江月红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李媛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D17E88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2018-07-24T02:32:53Z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