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代志斌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代志斌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刘秀琼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代志斌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赵芮莹</w:t>
      </w: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代志斌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9D38B5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代代</cp:lastModifiedBy>
  <dcterms:modified xsi:type="dcterms:W3CDTF">2018-07-23T11:57:19Z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