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5C478E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2018-07-22T07:23:35Z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