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586"/>
        <w:gridCol w:w="6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各店长发动所有员工发展门店，每周提供信息到片区，没有提供门店每周扣绩效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5分.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eastAsia="zh-CN"/>
              </w:rPr>
              <w:t>如门店有顾客投诉到片区或者公司，扣除当月绩效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50分。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0732E8"/>
    <w:rsid w:val="05446B20"/>
    <w:rsid w:val="0589656C"/>
    <w:rsid w:val="05DA03BA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875BD3"/>
    <w:rsid w:val="089622D9"/>
    <w:rsid w:val="08A42141"/>
    <w:rsid w:val="08B90597"/>
    <w:rsid w:val="08BC6958"/>
    <w:rsid w:val="08F63530"/>
    <w:rsid w:val="09393D54"/>
    <w:rsid w:val="096C09CB"/>
    <w:rsid w:val="09FB2DEB"/>
    <w:rsid w:val="0A46066E"/>
    <w:rsid w:val="0A984A92"/>
    <w:rsid w:val="0AB23018"/>
    <w:rsid w:val="0AC458BA"/>
    <w:rsid w:val="0AFA09BF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63B8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D145E3"/>
    <w:rsid w:val="110709C2"/>
    <w:rsid w:val="11B2287F"/>
    <w:rsid w:val="11DA7284"/>
    <w:rsid w:val="11DD40F1"/>
    <w:rsid w:val="11E93A36"/>
    <w:rsid w:val="122D30E1"/>
    <w:rsid w:val="1293716F"/>
    <w:rsid w:val="12D6482E"/>
    <w:rsid w:val="12E467C3"/>
    <w:rsid w:val="12F33DBB"/>
    <w:rsid w:val="13145EF1"/>
    <w:rsid w:val="13154F56"/>
    <w:rsid w:val="1332039A"/>
    <w:rsid w:val="13954340"/>
    <w:rsid w:val="13AC50B4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DA044E"/>
    <w:rsid w:val="1BE15312"/>
    <w:rsid w:val="1C2D15AF"/>
    <w:rsid w:val="1C4E620C"/>
    <w:rsid w:val="1CA45D63"/>
    <w:rsid w:val="1D1866C7"/>
    <w:rsid w:val="1D2531CF"/>
    <w:rsid w:val="1D810262"/>
    <w:rsid w:val="1DBB7325"/>
    <w:rsid w:val="1DF80CFD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6E77BD"/>
    <w:rsid w:val="20924A3F"/>
    <w:rsid w:val="20936070"/>
    <w:rsid w:val="20D37767"/>
    <w:rsid w:val="20D86482"/>
    <w:rsid w:val="2107473E"/>
    <w:rsid w:val="214678A5"/>
    <w:rsid w:val="21600847"/>
    <w:rsid w:val="21A00A6F"/>
    <w:rsid w:val="21A2265C"/>
    <w:rsid w:val="225F4FAB"/>
    <w:rsid w:val="22897956"/>
    <w:rsid w:val="22C8066E"/>
    <w:rsid w:val="22D0502F"/>
    <w:rsid w:val="230F755E"/>
    <w:rsid w:val="231B5977"/>
    <w:rsid w:val="2340457F"/>
    <w:rsid w:val="23A65025"/>
    <w:rsid w:val="23E55A70"/>
    <w:rsid w:val="23F20886"/>
    <w:rsid w:val="241F5474"/>
    <w:rsid w:val="24250662"/>
    <w:rsid w:val="24692026"/>
    <w:rsid w:val="249936D2"/>
    <w:rsid w:val="24FA0C02"/>
    <w:rsid w:val="2591638E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6950CE"/>
    <w:rsid w:val="286B5B93"/>
    <w:rsid w:val="28A902BB"/>
    <w:rsid w:val="28D93272"/>
    <w:rsid w:val="2951532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67212D"/>
    <w:rsid w:val="2B8F3561"/>
    <w:rsid w:val="2B9D6E7D"/>
    <w:rsid w:val="2BA10CED"/>
    <w:rsid w:val="2C5320F1"/>
    <w:rsid w:val="2C585CBD"/>
    <w:rsid w:val="2D237AFA"/>
    <w:rsid w:val="2D502A09"/>
    <w:rsid w:val="2DF106F0"/>
    <w:rsid w:val="2E806B4A"/>
    <w:rsid w:val="2E840291"/>
    <w:rsid w:val="2ED33ACF"/>
    <w:rsid w:val="2F0D5A6A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57779"/>
    <w:rsid w:val="3268462C"/>
    <w:rsid w:val="32965503"/>
    <w:rsid w:val="32B100D2"/>
    <w:rsid w:val="3371758F"/>
    <w:rsid w:val="33CD1595"/>
    <w:rsid w:val="33F55F3E"/>
    <w:rsid w:val="33FC23F3"/>
    <w:rsid w:val="34CB11D0"/>
    <w:rsid w:val="35E47800"/>
    <w:rsid w:val="362804AF"/>
    <w:rsid w:val="36A505E2"/>
    <w:rsid w:val="36EF7754"/>
    <w:rsid w:val="378C3628"/>
    <w:rsid w:val="38BA3729"/>
    <w:rsid w:val="38C92E35"/>
    <w:rsid w:val="3926085C"/>
    <w:rsid w:val="3937551A"/>
    <w:rsid w:val="39C97970"/>
    <w:rsid w:val="3A3A40BF"/>
    <w:rsid w:val="3AEF5ADA"/>
    <w:rsid w:val="3B2E7B50"/>
    <w:rsid w:val="3B7D642F"/>
    <w:rsid w:val="3BEF75BA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6E388D"/>
    <w:rsid w:val="3FBE4438"/>
    <w:rsid w:val="40857CE9"/>
    <w:rsid w:val="40C70D88"/>
    <w:rsid w:val="41437379"/>
    <w:rsid w:val="41852259"/>
    <w:rsid w:val="42157BE9"/>
    <w:rsid w:val="422941D5"/>
    <w:rsid w:val="42737CB8"/>
    <w:rsid w:val="4275482E"/>
    <w:rsid w:val="42B40256"/>
    <w:rsid w:val="431605C5"/>
    <w:rsid w:val="43600A18"/>
    <w:rsid w:val="43B15793"/>
    <w:rsid w:val="43E84FF7"/>
    <w:rsid w:val="43F34C58"/>
    <w:rsid w:val="449159C8"/>
    <w:rsid w:val="44922E19"/>
    <w:rsid w:val="44F71432"/>
    <w:rsid w:val="45561FE4"/>
    <w:rsid w:val="45B00461"/>
    <w:rsid w:val="45B33797"/>
    <w:rsid w:val="46152E8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D361A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B14063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266133"/>
    <w:rsid w:val="57E878C1"/>
    <w:rsid w:val="580846ED"/>
    <w:rsid w:val="589419BC"/>
    <w:rsid w:val="58F404C1"/>
    <w:rsid w:val="5946073B"/>
    <w:rsid w:val="599C138B"/>
    <w:rsid w:val="59DF49D8"/>
    <w:rsid w:val="59F35AD6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9C4F67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6E6C78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7D05A7D"/>
    <w:rsid w:val="680F20DE"/>
    <w:rsid w:val="68642A54"/>
    <w:rsid w:val="692D4B63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05291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EF74AE0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30CC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75642A7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50AA5"/>
    <w:rsid w:val="7C3F39CF"/>
    <w:rsid w:val="7CCA1131"/>
    <w:rsid w:val="7CEF4509"/>
    <w:rsid w:val="7D0120B0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  <w:rsid w:val="7FD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2018-07-22T06:44:59Z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