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7.12-7.13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30减15***58减20活动</w:t>
      </w:r>
      <w:r>
        <w:rPr>
          <w:rFonts w:hint="eastAsia"/>
          <w:sz w:val="28"/>
          <w:szCs w:val="28"/>
        </w:rPr>
        <w:t>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7.3-7.4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  <w:bookmarkStart w:id="0" w:name="_GoBack"/>
      <w:bookmarkEnd w:id="0"/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：领券30减15，京东补贴6元；58减20元，京东补贴4，199减40，499减100</w:t>
      </w:r>
    </w:p>
    <w:p>
      <w:pPr>
        <w:pStyle w:val="4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30减9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58减16，199减40，499减100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8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969"/>
        <w:gridCol w:w="1149"/>
        <w:gridCol w:w="819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秒价1元，京东补贴3元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秒价1元，京东补贴3元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131525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丹瑞 婴儿植物驱蚊液 60ml/瓶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 0.3gx24片x2板/盒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冰清 医用退热贴 1贴*3袋 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甘草罗汉果乌梅青果含片 1.8g*22粒/盒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维生素C含片-桔子味 0.65g*30片/盒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仙琚 左炔诺孕酮肠溶胶囊 1.5mg*1粒/盒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 550mg/片*100片/瓶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134.00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川贝枇杷露 180ml/盒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五景 珍珠明目滴眼液 15ml/盒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华素 愈创优效修复漱口水 260ml/瓶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麦迪海 叶酸片 0.4mg*31片/盒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 肠炎宁胶囊 12粒*4板/盒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金斯利安 多维片 1.17g*30片/盒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103.20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乳酸菌素片(嚼服) 0.4g*64片/盒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【处方药】迪康 人工牛黄甲硝唑胶囊 12粒*2板/盒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124955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海王金樽 海王金樽片 1g*9片/盒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健儿消食口服液 10ml*6支/盒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复方粒蓝根颗粒 15g*20袋/包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【处方药】三顺 复方熊胆滴眼液8ml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20g*支/盒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169641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东方惠医 麦冬 100g/瓶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小儿清肺化痰口服液 10ml*6支/盒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 酒精 100ml 75% 喷雾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创可贴 2片加赠5片防磨脚贴/袋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 盐酸苯环壬酯片 2mg*2片/盒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平舆冰王 冰王脚爽净喷剂 65ml/瓶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162054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冰王避蚊乐50ml/支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【处方药】济川 蒲地蓝消炎口服液10ml*10支/盒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三精 葡萄糖酸钙口服溶液(有糖型） 10ml*12支/盒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【处方药】普元 鲜竹沥 15ml*6支/盒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维生素AD滴剂(0-1岁) 30粒/盒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【处方药】太极 复方黄连素片 100片/盒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7.11</w:t>
      </w:r>
    </w:p>
    <w:p/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B6708"/>
    <w:rsid w:val="1E1B6708"/>
    <w:rsid w:val="50CA65CB"/>
    <w:rsid w:val="60776A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763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2018-07-02T08:24:00Z</dcterms:created>
  <dc:creator>57633</dc:creator>
  <cp:lastModifiedBy>57633</cp:lastModifiedBy>
  <dcterms:modified xsi:type="dcterms:W3CDTF">2018-07-11T09:30:44Z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