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175831,</w:t>
      </w:r>
      <w:r>
        <w:rPr>
          <w:rFonts w:hint="eastAsia"/>
        </w:rPr>
        <w:t>175830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68096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175831,175830,134413,173904,148113,148112,94655,166081,109415,170208,175231,3207,175127,175128,132246,132252,175123,175659,175658,16875,68096,130933,175995,175994,175990,147947,115733.112147,115733,112147,107180,162617,137519,173686,48568,167029,173920,173918,69777,159078,152388,175235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77EE9"/>
    <w:rsid w:val="00535B2D"/>
    <w:rsid w:val="21177EE9"/>
    <w:rsid w:val="26C51AE3"/>
    <w:rsid w:val="31D859A2"/>
    <w:rsid w:val="6D535020"/>
    <w:rsid w:val="6E2812E7"/>
    <w:rsid w:val="712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2018-07-03T04:29:00Z</dcterms:created>
  <dc:creator>Administrator</dc:creator>
  <cp:lastModifiedBy>Administrator</cp:lastModifiedBy>
  <dcterms:modified xsi:type="dcterms:W3CDTF">2018-07-11T07:48:31Z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