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CB7A44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2018-06-26T14:06:33Z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