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：王伽璐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苟珊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A3366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3B241B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29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2018-06-26T03:38:56Z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