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B449CB" w:rsidRPr="003D3806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B449CB" w:rsidRDefault="00B449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店长店员绩效考核表</w:t>
            </w:r>
          </w:p>
        </w:tc>
      </w:tr>
      <w:tr w:rsidR="00B449CB" w:rsidRPr="003D3806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B449CB" w:rsidRDefault="00B449CB" w:rsidP="00B449CB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新津邓双店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郑红艳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78</w:t>
            </w:r>
          </w:p>
        </w:tc>
      </w:tr>
      <w:tr w:rsidR="00B449CB" w:rsidRPr="003D3806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B449CB" w:rsidRPr="003D3806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B449CB" w:rsidRDefault="00B449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B449CB" w:rsidRPr="003D3806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B449CB" w:rsidRPr="003D3806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B449CB" w:rsidRPr="003D3806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B449CB" w:rsidRPr="003D3806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B449CB" w:rsidRDefault="00B449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B449CB" w:rsidRDefault="00B449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B449CB" w:rsidRDefault="00B449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B449CB" w:rsidRDefault="00B449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B449CB" w:rsidRPr="003D3806" w:rsidTr="00F839D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49CB" w:rsidRDefault="00B449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B449CB" w:rsidRPr="003D3806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49CB" w:rsidRDefault="00B449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CB" w:rsidRDefault="00B449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B449CB" w:rsidRDefault="00B449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B449CB" w:rsidRDefault="00B449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B449CB" w:rsidRDefault="00B449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B449CB" w:rsidRDefault="00B449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B449CB" w:rsidRDefault="00B449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B449CB" w:rsidRDefault="00B449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B449CB" w:rsidRDefault="00B449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B449CB" w:rsidRDefault="00B449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B449CB" w:rsidRDefault="00B449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B449CB" w:rsidRDefault="00B449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CB" w:rsidRDefault="00B449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CB" w:rsidRDefault="00B449C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CB" w:rsidRDefault="00B449C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B449CB" w:rsidRPr="003D3806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9CB" w:rsidRDefault="00B449C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B449CB" w:rsidRPr="003D3806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9CB" w:rsidRDefault="00B449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B449CB" w:rsidRDefault="00B449CB">
      <w:pPr>
        <w:rPr>
          <w:b/>
          <w:szCs w:val="21"/>
        </w:rPr>
      </w:pPr>
    </w:p>
    <w:sectPr w:rsidR="00B449CB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C1B36"/>
    <w:rsid w:val="001F7144"/>
    <w:rsid w:val="003D1721"/>
    <w:rsid w:val="003D3806"/>
    <w:rsid w:val="00507F6C"/>
    <w:rsid w:val="00534D7B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31E49"/>
    <w:rsid w:val="00B449CB"/>
    <w:rsid w:val="00BA49DB"/>
    <w:rsid w:val="00E72826"/>
    <w:rsid w:val="00EA21EF"/>
    <w:rsid w:val="00ED23C3"/>
    <w:rsid w:val="00EE18B2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2826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282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157</Words>
  <Characters>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2018年6月门店店长店员绩效考核表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2018-06-26T02:57:00Z</dcterms:created>
  <dcterms:modified xsi:type="dcterms:W3CDTF">2018-06-26T02:57:00Z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