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杨琼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胡欢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874BD3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2018-05-27T04:09:43Z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