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杨伟钰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>
      <w:pPr>
        <w:ind w:firstLine="2780" w:firstLineChars="98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862"/>
        <w:gridCol w:w="5277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8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86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86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周宇琳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ind w:firstLine="3092" w:firstLineChars="11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72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曾佳敏</w:t>
      </w:r>
      <w:bookmarkStart w:id="0" w:name="_GoBack"/>
      <w:bookmarkEnd w:id="0"/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0721166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A061E8D"/>
    <w:rsid w:val="2C177531"/>
    <w:rsid w:val="2F312134"/>
    <w:rsid w:val="2F3574B8"/>
    <w:rsid w:val="32B02F16"/>
    <w:rsid w:val="331021D9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2018-05-27T03:53:39Z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