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31" w:rsidRDefault="00BA5531" w:rsidP="00240168">
      <w:pPr>
        <w:ind w:firstLineChars="591" w:firstLine="3168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A553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A5531" w:rsidRDefault="00BA55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A553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A553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A553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A553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A553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A553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A553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本月大型活动，个人任务未完成（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553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553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553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BA5531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553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553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品牌月品种个人任务完成，一项未完成扣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中山中智、桐君阁、鱼跃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553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</w:tbl>
    <w:p w:rsidR="00BA5531" w:rsidRDefault="00BA5531"/>
    <w:p w:rsidR="00BA5531" w:rsidRDefault="00BA5531"/>
    <w:p w:rsidR="00BA5531" w:rsidRDefault="00BA5531">
      <w:r>
        <w:rPr>
          <w:rFonts w:hint="eastAsia"/>
        </w:rPr>
        <w:t>考评人（店长）：宋留艺</w:t>
      </w:r>
      <w:r>
        <w:t xml:space="preserve">  </w:t>
      </w:r>
      <w:r>
        <w:rPr>
          <w:rFonts w:hint="eastAsia"/>
        </w:rPr>
        <w:t>被考评人</w:t>
      </w:r>
      <w:bookmarkStart w:id="0" w:name="_GoBack"/>
      <w:bookmarkEnd w:id="0"/>
      <w:r>
        <w:t>:</w:t>
      </w:r>
      <w:r>
        <w:rPr>
          <w:rFonts w:hint="eastAsia"/>
        </w:rPr>
        <w:t>谯红俐</w:t>
      </w:r>
    </w:p>
    <w:p w:rsidR="00BA5531" w:rsidRDefault="00BA5531"/>
    <w:p w:rsidR="00BA5531" w:rsidRDefault="00BA5531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BA5531" w:rsidRDefault="00BA5531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BA5531" w:rsidRDefault="00BA5531"/>
    <w:p w:rsidR="00BA5531" w:rsidRDefault="00BA5531"/>
    <w:p w:rsidR="00BA5531" w:rsidRDefault="00BA5531"/>
    <w:p w:rsidR="00BA5531" w:rsidRDefault="00BA553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A553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A5531" w:rsidRDefault="00BA55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A553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553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553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553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553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553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5531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553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553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553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中山中智、桐君阁、鱼跃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553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5531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553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531" w:rsidRDefault="00BA55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A5531" w:rsidRDefault="00BA553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BA5531" w:rsidRDefault="00BA5531">
      <w:pPr>
        <w:rPr>
          <w:b/>
          <w:bCs/>
          <w:sz w:val="24"/>
        </w:rPr>
      </w:pPr>
    </w:p>
    <w:p w:rsidR="00BA5531" w:rsidRDefault="00BA5531"/>
    <w:p w:rsidR="00BA5531" w:rsidRDefault="00BA5531"/>
    <w:sectPr w:rsidR="00BA5531" w:rsidSect="00BE1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4EFA"/>
    <w:rsid w:val="00240168"/>
    <w:rsid w:val="003F1D33"/>
    <w:rsid w:val="00414ECB"/>
    <w:rsid w:val="00425942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846D4"/>
    <w:rsid w:val="008B0274"/>
    <w:rsid w:val="00941193"/>
    <w:rsid w:val="00BA5531"/>
    <w:rsid w:val="00BE11C4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26193"/>
    <w:rsid w:val="00E47AF5"/>
    <w:rsid w:val="00E61EF0"/>
    <w:rsid w:val="00EB44E3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C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228</Words>
  <Characters>1302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2</cp:revision>
  <dcterms:created xsi:type="dcterms:W3CDTF">2018-05-27T03:05:00Z</dcterms:created>
  <dcterms:modified xsi:type="dcterms:W3CDTF">2018-05-27T03:05:00Z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