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</w:t>
      </w:r>
    </w:p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陈志勇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张玉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罗传浩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9F7DA4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C392B93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BAE620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2018-05-27T01:44:26Z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