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95585D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D7625F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2C1074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2018-05-27T01:09:57Z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