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林思敏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黄敏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643770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2018-05-27T01:06:13Z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