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91D52B9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7F7531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2018-05-27T01:09:51Z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