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8A6597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2018-05-25T10:08:03Z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