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月金牌品种的销售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品牌月品种销售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发展新会员，滞销品种销售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邮件学习与执行力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 销售八步曲与收银八步曲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合计：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考评人（店长）：杨文英</w:t>
      </w:r>
      <w:r>
        <w:t xml:space="preserve">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杨久会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  <w:bookmarkStart w:id="0" w:name="_GoBack"/>
      <w:bookmarkEnd w:id="0"/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p/>
    <w:p/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643D"/>
    <w:rsid w:val="000B6DBA"/>
    <w:rsid w:val="002524A4"/>
    <w:rsid w:val="002820F1"/>
    <w:rsid w:val="003655AB"/>
    <w:rsid w:val="00375868"/>
    <w:rsid w:val="00376091"/>
    <w:rsid w:val="003A4F95"/>
    <w:rsid w:val="004604E3"/>
    <w:rsid w:val="00467E18"/>
    <w:rsid w:val="004819A0"/>
    <w:rsid w:val="00671EB1"/>
    <w:rsid w:val="006B38E3"/>
    <w:rsid w:val="007342FD"/>
    <w:rsid w:val="00777C78"/>
    <w:rsid w:val="007B7F80"/>
    <w:rsid w:val="00865541"/>
    <w:rsid w:val="00896A9B"/>
    <w:rsid w:val="00A971B1"/>
    <w:rsid w:val="00D37E4D"/>
    <w:rsid w:val="00D97C11"/>
    <w:rsid w:val="00DB2A40"/>
    <w:rsid w:val="00F33EFE"/>
    <w:rsid w:val="0623601E"/>
    <w:rsid w:val="0EAF1DC6"/>
    <w:rsid w:val="141B6F96"/>
    <w:rsid w:val="18926B62"/>
    <w:rsid w:val="1C2D15AF"/>
    <w:rsid w:val="1EF94F45"/>
    <w:rsid w:val="1FEC634B"/>
    <w:rsid w:val="223144B1"/>
    <w:rsid w:val="254101B8"/>
    <w:rsid w:val="2636395F"/>
    <w:rsid w:val="29A535D1"/>
    <w:rsid w:val="2C710EC5"/>
    <w:rsid w:val="307B529C"/>
    <w:rsid w:val="369D74B1"/>
    <w:rsid w:val="3AD229B8"/>
    <w:rsid w:val="3F915725"/>
    <w:rsid w:val="40A310A0"/>
    <w:rsid w:val="43B15793"/>
    <w:rsid w:val="4590317C"/>
    <w:rsid w:val="4A8C3F5B"/>
    <w:rsid w:val="4D523556"/>
    <w:rsid w:val="4ECF43B6"/>
    <w:rsid w:val="4F0B73C1"/>
    <w:rsid w:val="4F7F05D8"/>
    <w:rsid w:val="586D60F1"/>
    <w:rsid w:val="5FA95ED5"/>
    <w:rsid w:val="64D8712D"/>
    <w:rsid w:val="6794767E"/>
    <w:rsid w:val="67A614C4"/>
    <w:rsid w:val="691E17E4"/>
    <w:rsid w:val="6923292A"/>
    <w:rsid w:val="6B0556DF"/>
    <w:rsid w:val="6B4F6D38"/>
    <w:rsid w:val="6BD16BC8"/>
    <w:rsid w:val="6BD67832"/>
    <w:rsid w:val="6C7D0D3A"/>
    <w:rsid w:val="70390867"/>
    <w:rsid w:val="731802CC"/>
    <w:rsid w:val="7E5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186</Words>
  <Characters>1064</Characters>
  <Lines>0</Lines>
  <Paragraphs>0</Paragraphs>
  <TotalTime>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2016-11-26T02:16:00Z</dcterms:created>
  <dc:creator>Administrator</dc:creator>
  <cp:lastModifiedBy>微不足道</cp:lastModifiedBy>
  <dcterms:modified xsi:type="dcterms:W3CDTF">2018-05-25T09:09:21Z</dcterms:modified>
  <dc:title>店员考核日常工作表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