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杨丽君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补肾同比去年销售情况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(新员工环比）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下滑扣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。藿香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完成须高于去年同期10%，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销售未达到增幅扣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A042B80"/>
    <w:rsid w:val="1A325A0A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5E0071F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93720F"/>
    <w:rsid w:val="71C06536"/>
    <w:rsid w:val="71E771DF"/>
    <w:rsid w:val="720704EE"/>
    <w:rsid w:val="72196DC5"/>
    <w:rsid w:val="7244616B"/>
    <w:rsid w:val="726023FB"/>
    <w:rsid w:val="72C607E6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2018-05-25T08:37:10Z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