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魏津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朱晓桃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9A0CAE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5E0071F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2018-05-25T08:43:35Z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