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E0071F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2018-05-25T08:33:53Z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