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王伽璐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苟姗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095040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184000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CCA0483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7065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2018-05-25T08:22:33Z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