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乐良清</w:t>
      </w:r>
      <w:r>
        <w:rPr>
          <w:rFonts w:hint="eastAsia"/>
          <w:lang w:val="en-US" w:eastAsia="zh-CN"/>
        </w:rPr>
        <w:t xml:space="preserve">      </w:t>
      </w:r>
      <w: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朱科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7B15585"/>
    <w:rsid w:val="2F135B2F"/>
    <w:rsid w:val="34986C95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2018-05-25T08:11:52Z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