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2018年5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预计：桐君阁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活动：</w:t>
                  </w:r>
                </w:p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_68__元省6元、满_128元省12元、满_188元省18元、满_248元省24元，满_308元省30元，最高省30元（特价、单品不参与）。</w:t>
                  </w:r>
                  <w:bookmarkStart w:id="0" w:name="_GoBack"/>
                  <w:bookmarkEnd w:id="0"/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无    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任意2件8.5折，任意3件7.5折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按公司5月单品活动执行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 w:color="auto"/>
                      <w:lang w:val="en-US" w:eastAsia="zh-CN"/>
                    </w:rPr>
                    <w:t>05月会员特价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品种数（详见附表）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详见：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月会员特价品种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26日-27日）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1942.9 日均笔数：33-34 客单价区间：58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4000日均笔数：50 客单价区间58-68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2018.05.24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下页附特价品种表格（不要以下特价，同05月会员特价一样）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556" w:tblpY="617"/>
        <w:tblOverlap w:val="never"/>
        <w:tblW w:w="10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750"/>
        <w:gridCol w:w="2327"/>
        <w:gridCol w:w="2368"/>
        <w:gridCol w:w="1455"/>
        <w:gridCol w:w="9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龙潭西路店活动品种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货品ID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品名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规格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厂家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原价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特价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21580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补肾益寿胶囊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0.3g*60粒*3瓶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重庆涪陵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14608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江中健胃消食片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0.5gx12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x3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小儿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1804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鼻窦炎口服液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10ml*6支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重庆桐君阁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101399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番茄红素软胶囊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0.8g*80粒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太极天诚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419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8.8折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55824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健胃消食片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0.8gx8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x4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薄膜衣片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496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多酶片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重庆申高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5.5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2143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龙胆泻肝片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中药二厂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5.8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75271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复合氨基酸口服液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250ml*2瓶（蓝色）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江西认真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39778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桑葚膏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200g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江西杏林白马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131284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复方多维元素片（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23）玛特纳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60片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惠氏制药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64752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楂曲平胃合剂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100ml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桐君阁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2增一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1637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感冒灵颗粒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10g*9袋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华润三九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13.5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1814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安神补脑液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10ml*10支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吉林敖东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23.5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  <w:t>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  <w:t>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41077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玄麦甘桔颗粒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58880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复方板蓝根颗粒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15g*20袋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38127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板蓝根颗粒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37050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夏桑菊颗粒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74899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复方阿胶浆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20ml*48支（无蔗糖））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东阿阿胶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498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272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复方利血平氨苯蝶啶片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10片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华润双鹤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51007</w:t>
            </w:r>
          </w:p>
        </w:tc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阿司匹林肠溶片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拜阿司匹灵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23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0.1gx30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4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16.3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 9.9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7F95FE0"/>
    <w:rsid w:val="0B045CFA"/>
    <w:rsid w:val="0BD36BE7"/>
    <w:rsid w:val="0D6E126F"/>
    <w:rsid w:val="0FA26E33"/>
    <w:rsid w:val="1FC75F69"/>
    <w:rsid w:val="21EC5F9B"/>
    <w:rsid w:val="23DA1743"/>
    <w:rsid w:val="260B19D1"/>
    <w:rsid w:val="28E66AC9"/>
    <w:rsid w:val="356667FC"/>
    <w:rsid w:val="3D787D8E"/>
    <w:rsid w:val="3F971A2D"/>
    <w:rsid w:val="42005307"/>
    <w:rsid w:val="56761AF2"/>
    <w:rsid w:val="5ABD001C"/>
    <w:rsid w:val="5FA11D95"/>
    <w:rsid w:val="6344553F"/>
    <w:rsid w:val="65BD038C"/>
    <w:rsid w:val="66795448"/>
    <w:rsid w:val="699957C3"/>
    <w:rsid w:val="6D535020"/>
    <w:rsid w:val="77AC651C"/>
    <w:rsid w:val="79496431"/>
    <w:rsid w:val="799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☆美美维☆</cp:lastModifiedBy>
  <dcterms:modified xsi:type="dcterms:W3CDTF">2018-05-25T06:22:24Z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