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6482E"/>
    <w:rsid w:val="12E467C3"/>
    <w:rsid w:val="12F33DBB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600847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00461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7D05A7D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2018-05-25T07:01:10Z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