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970E1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3A7C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0F06151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2018-05-25T06:53:10Z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