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B25023F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2018-05-25T02:14:38Z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