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72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易金莉</w:t>
      </w: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何亚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本月上报新开店信息，公司采纳！未完成不得分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60F4528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2018-05-25T03:32:24Z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