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913E38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2018-05-25T04:39:59Z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