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67497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6FFE21F5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2018-05-25T04:09:41Z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