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江月红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彭燕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3111C9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67497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2018-05-25T04:11:34Z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