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杨丽蓉</w:t>
      </w:r>
    </w:p>
    <w:p>
      <w:bookmarkStart w:id="0" w:name="_GoBack"/>
      <w:bookmarkEnd w:id="0"/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236DD5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5FB03234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2018-05-25T03:06:16Z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