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王俊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DED51C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6805AE1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2018-05-25T02:23:29Z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