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DE6DBF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6805AE1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2018-05-25T02:25:03Z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