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协助店长做好店内的基础工作（中药药品养护、处方登记、远程审方、交接班等等记录）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聂丽</w:t>
      </w:r>
      <w:r>
        <w:t xml:space="preserve">                                   </w:t>
      </w:r>
      <w:r>
        <w:rPr>
          <w:rFonts w:hint="eastAsia"/>
        </w:rPr>
        <w:t>被考评人：梁海燕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积极处理公司邮件，做好安全巡查工作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7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聂丽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刘娟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：</w:t>
      </w:r>
    </w:p>
    <w:p>
      <w:pPr>
        <w:jc w:val="left"/>
      </w:pPr>
    </w:p>
    <w:p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660CE"/>
    <w:rsid w:val="001E27D2"/>
    <w:rsid w:val="00210591"/>
    <w:rsid w:val="00293F58"/>
    <w:rsid w:val="00460DEB"/>
    <w:rsid w:val="005E349A"/>
    <w:rsid w:val="006007EE"/>
    <w:rsid w:val="00811902"/>
    <w:rsid w:val="008947AA"/>
    <w:rsid w:val="00895382"/>
    <w:rsid w:val="008D64E2"/>
    <w:rsid w:val="008E61A0"/>
    <w:rsid w:val="009371E6"/>
    <w:rsid w:val="00AE3A0F"/>
    <w:rsid w:val="00AE48AC"/>
    <w:rsid w:val="00B03EC0"/>
    <w:rsid w:val="00B25E13"/>
    <w:rsid w:val="00B5395D"/>
    <w:rsid w:val="00BC0674"/>
    <w:rsid w:val="00BE28B5"/>
    <w:rsid w:val="00D13582"/>
    <w:rsid w:val="00D2186E"/>
    <w:rsid w:val="00DC3569"/>
    <w:rsid w:val="00EB76B8"/>
    <w:rsid w:val="00FC3951"/>
    <w:rsid w:val="0623601E"/>
    <w:rsid w:val="06520F88"/>
    <w:rsid w:val="0AEC455E"/>
    <w:rsid w:val="0C7F39C5"/>
    <w:rsid w:val="157D2498"/>
    <w:rsid w:val="1A2D388E"/>
    <w:rsid w:val="1BA0362B"/>
    <w:rsid w:val="1C2D15AF"/>
    <w:rsid w:val="1EF94F45"/>
    <w:rsid w:val="1FEC634B"/>
    <w:rsid w:val="27707E12"/>
    <w:rsid w:val="27DB3C26"/>
    <w:rsid w:val="2AC2244C"/>
    <w:rsid w:val="2B7B6BA3"/>
    <w:rsid w:val="2BAB50BC"/>
    <w:rsid w:val="323D1454"/>
    <w:rsid w:val="3F4A57EF"/>
    <w:rsid w:val="3FF15B9B"/>
    <w:rsid w:val="40F45D27"/>
    <w:rsid w:val="43B15793"/>
    <w:rsid w:val="451A279B"/>
    <w:rsid w:val="47CA0465"/>
    <w:rsid w:val="48294460"/>
    <w:rsid w:val="4B212B1E"/>
    <w:rsid w:val="4B9E772B"/>
    <w:rsid w:val="4CEA713A"/>
    <w:rsid w:val="4D220AF8"/>
    <w:rsid w:val="4F177A30"/>
    <w:rsid w:val="554E14ED"/>
    <w:rsid w:val="57660FCC"/>
    <w:rsid w:val="58FE23FF"/>
    <w:rsid w:val="5B6E1CE4"/>
    <w:rsid w:val="5D4D7B0D"/>
    <w:rsid w:val="5E614C4F"/>
    <w:rsid w:val="603F2002"/>
    <w:rsid w:val="6355432F"/>
    <w:rsid w:val="6D56263B"/>
    <w:rsid w:val="70390867"/>
    <w:rsid w:val="70F05D0E"/>
    <w:rsid w:val="7185737B"/>
    <w:rsid w:val="725279C0"/>
    <w:rsid w:val="74541304"/>
    <w:rsid w:val="785C2254"/>
    <w:rsid w:val="79CA1ED8"/>
    <w:rsid w:val="7E3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297</Words>
  <Characters>1694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2017-03-26T12:41:00Z</dcterms:created>
  <dc:creator>Administrator</dc:creator>
  <cp:lastModifiedBy>Administrator</cp:lastModifiedBy>
  <dcterms:modified xsi:type="dcterms:W3CDTF">2018-05-25T01:48:09Z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