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2018-05-25T01:41:11Z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