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周思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辜瑞琪</w:t>
      </w:r>
    </w:p>
    <w:p>
      <w:pPr>
        <w:rPr>
          <w:b/>
          <w:bCs/>
          <w:color w:val="000000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b/>
          <w:bCs/>
          <w:color w:val="000000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周思</w:t>
      </w:r>
      <w:r>
        <w:t xml:space="preserve">    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：冯莉</w:t>
      </w: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周思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郑佳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303B5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哦哟</cp:lastModifiedBy>
  <dcterms:modified xsi:type="dcterms:W3CDTF">2018-05-25T00:40:57Z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