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29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缤纷夏日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成药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8.5折后</w:t>
                  </w:r>
                </w:p>
                <w:p>
                  <w:pPr>
                    <w:widowControl/>
                    <w:numPr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省送洗衣液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袋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30袋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元省抽纸一提（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3个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ind w:firstLine="420" w:firstLineChars="200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158元送洗衣液3袋</w:t>
                  </w:r>
                </w:p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卷纸12卷1提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（预计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满318元送米一袋5公斤</w:t>
                  </w:r>
                </w:p>
                <w:p>
                  <w:pPr>
                    <w:widowControl/>
                    <w:numPr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按公司4月单品活动执行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 w:color="auto"/>
                      <w:lang w:val="en-US" w:eastAsia="zh-CN"/>
                    </w:rPr>
                    <w:t xml:space="preserve">   同04月会员特价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品种数（详见附表）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洗衣液（3袋14.9元）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30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149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抽纸（3包8.9元）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30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267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卷纸（10卷18.9元）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378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大米（27.9））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5袋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139.5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1000条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600张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详见：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月会员特价品种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发短信给会员，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DM单600份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28日-29日）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4058.85 日均笔数：48 客单价区间：84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4200日均笔数：50 客单价区间85-87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100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2018.04.25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下页附特价品种表格（不要以下特价，同04月会员特价一样）</w:t>
      </w:r>
    </w:p>
    <w:tbl>
      <w:tblPr>
        <w:tblStyle w:val="4"/>
        <w:tblpPr w:leftFromText="180" w:rightFromText="180" w:vertAnchor="text" w:horzAnchor="page" w:tblpX="556" w:tblpY="617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990"/>
        <w:gridCol w:w="1845"/>
        <w:gridCol w:w="2820"/>
        <w:gridCol w:w="1350"/>
        <w:gridCol w:w="13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龙潭西路店活动品种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货品ID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品名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规格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厂家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原价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特价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21580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补肾益寿胶囊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0.3g*60粒*3瓶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重庆涪陵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14608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江中健胃消食片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0.5gx12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x3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小儿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鼻窦炎口服液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10ml*6支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重庆桐君阁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101399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番茄红素软胶囊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0.8g*80粒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太极天诚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8.8折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55824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健胃消食片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0.8gx8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x4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薄膜衣片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496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多酶片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Style w:val="6"/>
                <w:lang w:val="en-US" w:eastAsia="zh-CN" w:bidi="ar-SA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重庆申高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2143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龙胆泻肝片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  <w:r>
              <w:rPr>
                <w:rStyle w:val="6"/>
                <w:lang w:val="en-US" w:eastAsia="zh-CN" w:bidi="ar-SA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中药二厂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5.8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75271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复合氨基酸口服液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250ml*2瓶（蓝色）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江西认真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1赠1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39778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桑葚膏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200g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江西杏林白马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买3赠1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131284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复方多维元素片（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23）玛特纳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惠氏制药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64752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楂曲平胃合剂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100ml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桐君阁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2增一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1637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感冒灵颗粒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10g*9袋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华润三九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1814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安神补脑液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10ml*10支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吉林敖东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卖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送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41077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玄麦甘桔颗粒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58880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复方板蓝根颗粒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38127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板蓝根颗粒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37050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夏桑菊颗粒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74899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复方阿胶浆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20ml*48支（无蔗糖））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东阿阿胶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272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复方利血平氨苯蝶啶片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华润双鹤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51007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阿司匹林肠溶片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拜阿司匹灵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0.1gx30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拜耳医药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16.3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9.9</w:t>
            </w: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5175"/>
    <w:multiLevelType w:val="singleLevel"/>
    <w:tmpl w:val="5AE051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B045CFA"/>
    <w:rsid w:val="0D6E126F"/>
    <w:rsid w:val="0FA26E33"/>
    <w:rsid w:val="1FC75F69"/>
    <w:rsid w:val="260B19D1"/>
    <w:rsid w:val="356667FC"/>
    <w:rsid w:val="3D787D8E"/>
    <w:rsid w:val="3F971A2D"/>
    <w:rsid w:val="42005307"/>
    <w:rsid w:val="56761AF2"/>
    <w:rsid w:val="5FA11D95"/>
    <w:rsid w:val="6344553F"/>
    <w:rsid w:val="66795448"/>
    <w:rsid w:val="699957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Administrator</cp:lastModifiedBy>
  <dcterms:modified xsi:type="dcterms:W3CDTF">2018-04-25T12:00:08Z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