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</w:p>
    <w:p>
      <w:pPr>
        <w:ind w:firstLine="2780" w:firstLineChars="98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冯晓雨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3061" w:firstLineChars="108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易永红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3061" w:firstLineChars="108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吴丹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B7BD4"/>
    <w:rsid w:val="00FA455E"/>
    <w:rsid w:val="00FC2E4D"/>
    <w:rsid w:val="01FB5C4F"/>
    <w:rsid w:val="02F31C00"/>
    <w:rsid w:val="04677652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12347FB"/>
    <w:rsid w:val="235C5C54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5440F1B"/>
    <w:rsid w:val="68276B2F"/>
    <w:rsid w:val="687338BB"/>
    <w:rsid w:val="68A06603"/>
    <w:rsid w:val="6AA53ED6"/>
    <w:rsid w:val="6C9E3555"/>
    <w:rsid w:val="6CFE78DF"/>
    <w:rsid w:val="6D070F47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2018-04-25T09:15:10Z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