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唐冬芳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1BD3D62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2018-04-25T09:03:59Z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