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单菊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4420623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2018-04-25T09:10:06Z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