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陈春花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陈春花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邹春梅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60697B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57D4"/>
    <w:rsid w:val="0CDD7205"/>
    <w:rsid w:val="0CEB67EB"/>
    <w:rsid w:val="0DBF55F6"/>
    <w:rsid w:val="0DF9566E"/>
    <w:rsid w:val="0E522759"/>
    <w:rsid w:val="0E88346A"/>
    <w:rsid w:val="0EED5070"/>
    <w:rsid w:val="0F274F8F"/>
    <w:rsid w:val="0F3B2083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4F77C8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83BF7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761149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6A0C50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AD45F3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6662DB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5727CA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7DC2F14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9B11EE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2018-04-25T08:55:52Z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