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：乐良清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乐良清</w:t>
      </w:r>
      <w:r>
        <w:rPr>
          <w:rFonts w:hint="eastAsia"/>
          <w:lang w:val="en-US" w:eastAsia="zh-CN"/>
        </w:rPr>
        <w:t xml:space="preserve">      </w:t>
      </w:r>
      <w: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朱科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bookmarkStart w:id="0" w:name="_GoBack"/>
      <w:bookmarkEnd w:id="0"/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09C195D"/>
    <w:rsid w:val="11CD7207"/>
    <w:rsid w:val="1C2D15AF"/>
    <w:rsid w:val="1EF94F45"/>
    <w:rsid w:val="1FEC634B"/>
    <w:rsid w:val="234936FE"/>
    <w:rsid w:val="26913752"/>
    <w:rsid w:val="27B15585"/>
    <w:rsid w:val="2F135B2F"/>
    <w:rsid w:val="34986C95"/>
    <w:rsid w:val="43B15793"/>
    <w:rsid w:val="50AA4259"/>
    <w:rsid w:val="53C92624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2018-04-25T06:55:03Z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