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苟姗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EB68EC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8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2018-04-25T06:10:09Z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