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CF" w:rsidRDefault="001C2ECF" w:rsidP="00010E9B">
      <w:pPr>
        <w:ind w:firstLineChars="200" w:firstLine="31680"/>
        <w:jc w:val="left"/>
        <w:rPr>
          <w:sz w:val="28"/>
          <w:szCs w:val="28"/>
        </w:rPr>
      </w:pPr>
    </w:p>
    <w:p w:rsidR="001C2ECF" w:rsidRDefault="001C2ECF" w:rsidP="00010E9B">
      <w:pPr>
        <w:ind w:firstLineChars="200" w:firstLine="316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《片区报名汇总表》</w:t>
      </w:r>
    </w:p>
    <w:tbl>
      <w:tblPr>
        <w:tblW w:w="883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5"/>
        <w:gridCol w:w="2385"/>
        <w:gridCol w:w="1845"/>
        <w:gridCol w:w="924"/>
        <w:gridCol w:w="1566"/>
        <w:gridCol w:w="960"/>
      </w:tblGrid>
      <w:tr w:rsidR="001C2ECF" w:rsidRPr="00377EB0" w:rsidTr="00774884">
        <w:tc>
          <w:tcPr>
            <w:tcW w:w="1155" w:type="dxa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  <w:rPr>
                <w:szCs w:val="21"/>
              </w:rPr>
            </w:pPr>
            <w:r w:rsidRPr="00377EB0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等级</w:t>
            </w:r>
          </w:p>
        </w:tc>
        <w:tc>
          <w:tcPr>
            <w:tcW w:w="2385" w:type="dxa"/>
            <w:vAlign w:val="center"/>
          </w:tcPr>
          <w:p w:rsidR="001C2ECF" w:rsidRPr="00377EB0" w:rsidRDefault="001C2ECF" w:rsidP="00377EB0">
            <w:pPr>
              <w:jc w:val="center"/>
              <w:rPr>
                <w:szCs w:val="21"/>
              </w:rPr>
            </w:pPr>
            <w:r w:rsidRPr="00377EB0">
              <w:rPr>
                <w:rFonts w:hint="eastAsia"/>
                <w:szCs w:val="21"/>
              </w:rPr>
              <w:t>选修课程名称</w:t>
            </w:r>
          </w:p>
        </w:tc>
        <w:tc>
          <w:tcPr>
            <w:tcW w:w="1845" w:type="dxa"/>
            <w:vAlign w:val="center"/>
          </w:tcPr>
          <w:p w:rsidR="001C2ECF" w:rsidRPr="00377EB0" w:rsidRDefault="001C2ECF" w:rsidP="00377EB0">
            <w:pPr>
              <w:jc w:val="center"/>
              <w:rPr>
                <w:szCs w:val="21"/>
              </w:rPr>
            </w:pPr>
            <w:r w:rsidRPr="00377EB0">
              <w:rPr>
                <w:rFonts w:hint="eastAsia"/>
                <w:szCs w:val="21"/>
              </w:rPr>
              <w:t>门店</w:t>
            </w:r>
          </w:p>
        </w:tc>
        <w:tc>
          <w:tcPr>
            <w:tcW w:w="924" w:type="dxa"/>
            <w:vAlign w:val="center"/>
          </w:tcPr>
          <w:p w:rsidR="001C2ECF" w:rsidRPr="00377EB0" w:rsidRDefault="001C2ECF" w:rsidP="00377EB0">
            <w:pPr>
              <w:jc w:val="center"/>
              <w:rPr>
                <w:szCs w:val="21"/>
              </w:rPr>
            </w:pPr>
            <w:r w:rsidRPr="00377EB0">
              <w:rPr>
                <w:szCs w:val="21"/>
              </w:rPr>
              <w:t>ID</w:t>
            </w:r>
          </w:p>
        </w:tc>
        <w:tc>
          <w:tcPr>
            <w:tcW w:w="1566" w:type="dxa"/>
            <w:vAlign w:val="center"/>
          </w:tcPr>
          <w:p w:rsidR="001C2ECF" w:rsidRPr="00377EB0" w:rsidRDefault="001C2ECF" w:rsidP="00377EB0">
            <w:pPr>
              <w:jc w:val="center"/>
              <w:rPr>
                <w:szCs w:val="21"/>
              </w:rPr>
            </w:pPr>
            <w:r w:rsidRPr="00377EB0">
              <w:rPr>
                <w:rFonts w:hint="eastAsia"/>
                <w:szCs w:val="21"/>
              </w:rPr>
              <w:t>姓名</w:t>
            </w:r>
          </w:p>
        </w:tc>
        <w:tc>
          <w:tcPr>
            <w:tcW w:w="960" w:type="dxa"/>
          </w:tcPr>
          <w:p w:rsidR="001C2ECF" w:rsidRPr="00377EB0" w:rsidRDefault="001C2ECF" w:rsidP="00377EB0">
            <w:pPr>
              <w:jc w:val="center"/>
              <w:rPr>
                <w:szCs w:val="21"/>
              </w:rPr>
            </w:pPr>
            <w:r w:rsidRPr="00377EB0">
              <w:rPr>
                <w:rFonts w:hint="eastAsia"/>
                <w:szCs w:val="21"/>
              </w:rPr>
              <w:t>选修</w:t>
            </w:r>
          </w:p>
          <w:p w:rsidR="001C2ECF" w:rsidRPr="00377EB0" w:rsidRDefault="001C2ECF" w:rsidP="00377EB0">
            <w:pPr>
              <w:jc w:val="center"/>
              <w:rPr>
                <w:szCs w:val="21"/>
              </w:rPr>
            </w:pPr>
            <w:r w:rsidRPr="00377EB0">
              <w:rPr>
                <w:rFonts w:hint="eastAsia"/>
                <w:szCs w:val="21"/>
              </w:rPr>
              <w:t>打“</w:t>
            </w:r>
            <w:r w:rsidRPr="00377EB0">
              <w:rPr>
                <w:rFonts w:ascii="Arial" w:hAnsi="Arial" w:cs="Arial"/>
                <w:szCs w:val="21"/>
              </w:rPr>
              <w:t>√</w:t>
            </w:r>
            <w:r w:rsidRPr="00377EB0">
              <w:rPr>
                <w:rFonts w:ascii="宋体" w:hAnsi="宋体" w:cs="宋体" w:hint="eastAsia"/>
                <w:szCs w:val="21"/>
              </w:rPr>
              <w:t>”</w:t>
            </w:r>
          </w:p>
        </w:tc>
      </w:tr>
      <w:tr w:rsidR="001C2ECF" w:rsidRPr="00377EB0" w:rsidTr="00774884">
        <w:trPr>
          <w:trHeight w:val="437"/>
        </w:trPr>
        <w:tc>
          <w:tcPr>
            <w:tcW w:w="1155" w:type="dxa"/>
            <w:shd w:val="clear" w:color="auto" w:fill="FFFF00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  <w:rPr>
                <w:sz w:val="24"/>
              </w:rPr>
            </w:pPr>
            <w:r w:rsidRPr="00377EB0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A</w:t>
            </w:r>
            <w:r w:rsidRPr="00377E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级（</w:t>
            </w:r>
            <w:r w:rsidRPr="00377EB0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  <w:r w:rsidRPr="00377E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377EB0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  <w:lang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 w:rsidR="001C2ECF" w:rsidRPr="00774884" w:rsidRDefault="001C2ECF" w:rsidP="00377EB0">
            <w:pPr>
              <w:jc w:val="center"/>
              <w:rPr>
                <w:szCs w:val="21"/>
              </w:rPr>
            </w:pPr>
            <w:r w:rsidRPr="00774884">
              <w:rPr>
                <w:rFonts w:hint="eastAsia"/>
                <w:szCs w:val="21"/>
              </w:rPr>
              <w:t>城中片北东街</w:t>
            </w:r>
          </w:p>
        </w:tc>
        <w:tc>
          <w:tcPr>
            <w:tcW w:w="924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  <w:r w:rsidRPr="00774884">
              <w:rPr>
                <w:szCs w:val="21"/>
              </w:rPr>
              <w:t>4024</w:t>
            </w:r>
          </w:p>
        </w:tc>
        <w:tc>
          <w:tcPr>
            <w:tcW w:w="1566" w:type="dxa"/>
            <w:vAlign w:val="center"/>
          </w:tcPr>
          <w:p w:rsidR="001C2ECF" w:rsidRPr="00774884" w:rsidRDefault="001C2ECF" w:rsidP="00377EB0">
            <w:pPr>
              <w:jc w:val="center"/>
              <w:rPr>
                <w:szCs w:val="21"/>
              </w:rPr>
            </w:pPr>
            <w:r w:rsidRPr="00774884">
              <w:rPr>
                <w:rFonts w:hint="eastAsia"/>
                <w:szCs w:val="21"/>
              </w:rPr>
              <w:t>向海英</w:t>
            </w:r>
          </w:p>
        </w:tc>
        <w:tc>
          <w:tcPr>
            <w:tcW w:w="960" w:type="dxa"/>
            <w:vAlign w:val="center"/>
          </w:tcPr>
          <w:p w:rsidR="001C2ECF" w:rsidRPr="00774884" w:rsidRDefault="001C2ECF" w:rsidP="001C2ECF">
            <w:pPr>
              <w:ind w:firstLineChars="100" w:firstLine="31680"/>
              <w:jc w:val="center"/>
              <w:rPr>
                <w:szCs w:val="21"/>
              </w:rPr>
            </w:pPr>
            <w:r w:rsidRPr="00774884">
              <w:rPr>
                <w:rFonts w:ascii="Arial" w:hAnsi="Arial" w:cs="Arial"/>
                <w:szCs w:val="21"/>
              </w:rPr>
              <w:t>√</w:t>
            </w:r>
          </w:p>
        </w:tc>
      </w:tr>
      <w:tr w:rsidR="001C2ECF" w:rsidRPr="00377EB0" w:rsidTr="00774884">
        <w:tc>
          <w:tcPr>
            <w:tcW w:w="1155" w:type="dxa"/>
            <w:shd w:val="clear" w:color="auto" w:fill="FFFF00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 w:rsidRPr="00377EB0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A</w:t>
            </w:r>
            <w:r w:rsidRPr="00377E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</w:t>
            </w:r>
            <w:r w:rsidRPr="00377EB0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  <w:r w:rsidRPr="00377E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</w:pPr>
            <w:r w:rsidRPr="00377EB0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《女姓激素管理班》</w:t>
            </w:r>
          </w:p>
        </w:tc>
        <w:tc>
          <w:tcPr>
            <w:tcW w:w="1845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  <w:r w:rsidRPr="00774884">
              <w:rPr>
                <w:rFonts w:hint="eastAsia"/>
                <w:szCs w:val="21"/>
              </w:rPr>
              <w:t>城中片北东街</w:t>
            </w:r>
          </w:p>
        </w:tc>
        <w:tc>
          <w:tcPr>
            <w:tcW w:w="924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  <w:r w:rsidRPr="00774884">
              <w:rPr>
                <w:szCs w:val="21"/>
              </w:rPr>
              <w:t>4024</w:t>
            </w:r>
          </w:p>
        </w:tc>
        <w:tc>
          <w:tcPr>
            <w:tcW w:w="1566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  <w:r w:rsidRPr="00774884">
              <w:rPr>
                <w:rFonts w:hint="eastAsia"/>
                <w:szCs w:val="21"/>
              </w:rPr>
              <w:t>向海英</w:t>
            </w:r>
          </w:p>
        </w:tc>
        <w:tc>
          <w:tcPr>
            <w:tcW w:w="960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  <w:r w:rsidRPr="00774884">
              <w:rPr>
                <w:rFonts w:ascii="Arial" w:hAnsi="Arial" w:cs="Arial"/>
                <w:szCs w:val="21"/>
              </w:rPr>
              <w:t>√</w:t>
            </w:r>
          </w:p>
        </w:tc>
      </w:tr>
      <w:tr w:rsidR="001C2ECF" w:rsidRPr="00377EB0" w:rsidTr="00774884">
        <w:tc>
          <w:tcPr>
            <w:tcW w:w="1155" w:type="dxa"/>
            <w:shd w:val="clear" w:color="auto" w:fill="FFFF00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 w:rsidRPr="00377EB0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A</w:t>
            </w:r>
            <w:r w:rsidRPr="00377E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</w:t>
            </w:r>
            <w:r w:rsidRPr="00377EB0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</w:t>
            </w:r>
            <w:r w:rsidRPr="00377E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</w:pPr>
            <w:r w:rsidRPr="00377EB0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《医学达人班》</w:t>
            </w:r>
          </w:p>
        </w:tc>
        <w:tc>
          <w:tcPr>
            <w:tcW w:w="1845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</w:p>
        </w:tc>
        <w:tc>
          <w:tcPr>
            <w:tcW w:w="924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</w:p>
        </w:tc>
        <w:tc>
          <w:tcPr>
            <w:tcW w:w="1566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</w:p>
        </w:tc>
        <w:tc>
          <w:tcPr>
            <w:tcW w:w="960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</w:p>
        </w:tc>
      </w:tr>
      <w:tr w:rsidR="001C2ECF" w:rsidRPr="00377EB0" w:rsidTr="00774884">
        <w:trPr>
          <w:trHeight w:val="599"/>
        </w:trPr>
        <w:tc>
          <w:tcPr>
            <w:tcW w:w="1155" w:type="dxa"/>
            <w:shd w:val="clear" w:color="auto" w:fill="92D050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 w:rsidRPr="00377EB0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B</w:t>
            </w:r>
            <w:r w:rsidRPr="00377E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</w:t>
            </w:r>
            <w:r w:rsidRPr="00377EB0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  <w:r w:rsidRPr="00377E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</w:pPr>
            <w:r w:rsidRPr="00377EB0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《循环系统慢病基础班》</w:t>
            </w:r>
          </w:p>
        </w:tc>
        <w:tc>
          <w:tcPr>
            <w:tcW w:w="1845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  <w:r w:rsidRPr="00774884">
              <w:rPr>
                <w:rFonts w:hint="eastAsia"/>
                <w:szCs w:val="21"/>
              </w:rPr>
              <w:t>城中片北东街</w:t>
            </w:r>
          </w:p>
        </w:tc>
        <w:tc>
          <w:tcPr>
            <w:tcW w:w="924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  <w:r w:rsidRPr="00774884">
              <w:rPr>
                <w:szCs w:val="21"/>
              </w:rPr>
              <w:t>4022</w:t>
            </w:r>
            <w:r w:rsidRPr="00774884">
              <w:rPr>
                <w:rFonts w:hint="eastAsia"/>
                <w:szCs w:val="21"/>
              </w:rPr>
              <w:t>、</w:t>
            </w:r>
            <w:r w:rsidRPr="00774884">
              <w:rPr>
                <w:szCs w:val="21"/>
              </w:rPr>
              <w:t>10893</w:t>
            </w:r>
          </w:p>
        </w:tc>
        <w:tc>
          <w:tcPr>
            <w:tcW w:w="1566" w:type="dxa"/>
          </w:tcPr>
          <w:p w:rsidR="001C2ECF" w:rsidRDefault="001C2ECF" w:rsidP="00377EB0">
            <w:pPr>
              <w:jc w:val="right"/>
              <w:rPr>
                <w:szCs w:val="21"/>
              </w:rPr>
            </w:pPr>
            <w:r w:rsidRPr="00774884">
              <w:rPr>
                <w:rFonts w:hint="eastAsia"/>
                <w:szCs w:val="21"/>
              </w:rPr>
              <w:t>罗玮、</w:t>
            </w:r>
          </w:p>
          <w:p w:rsidR="001C2ECF" w:rsidRPr="00774884" w:rsidRDefault="001C2ECF" w:rsidP="00B853E5">
            <w:pPr>
              <w:ind w:right="105"/>
              <w:jc w:val="right"/>
              <w:rPr>
                <w:szCs w:val="21"/>
              </w:rPr>
            </w:pPr>
            <w:r w:rsidRPr="00774884">
              <w:rPr>
                <w:rFonts w:hint="eastAsia"/>
                <w:szCs w:val="21"/>
              </w:rPr>
              <w:t>鲁雪</w:t>
            </w:r>
          </w:p>
        </w:tc>
        <w:tc>
          <w:tcPr>
            <w:tcW w:w="960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  <w:r w:rsidRPr="00774884">
              <w:rPr>
                <w:rFonts w:ascii="Arial" w:hAnsi="Arial" w:cs="Arial"/>
                <w:szCs w:val="21"/>
              </w:rPr>
              <w:t>√</w:t>
            </w:r>
          </w:p>
        </w:tc>
      </w:tr>
      <w:tr w:rsidR="001C2ECF" w:rsidRPr="00377EB0" w:rsidTr="00774884">
        <w:tc>
          <w:tcPr>
            <w:tcW w:w="1155" w:type="dxa"/>
            <w:shd w:val="clear" w:color="auto" w:fill="92D050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 w:rsidRPr="00377EB0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B</w:t>
            </w:r>
            <w:r w:rsidRPr="00377E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</w:t>
            </w:r>
            <w:r w:rsidRPr="00377EB0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  <w:r w:rsidRPr="00377E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</w:pPr>
            <w:r w:rsidRPr="00377EB0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《中药养生班》</w:t>
            </w:r>
          </w:p>
        </w:tc>
        <w:tc>
          <w:tcPr>
            <w:tcW w:w="1845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</w:p>
        </w:tc>
        <w:tc>
          <w:tcPr>
            <w:tcW w:w="924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</w:p>
        </w:tc>
        <w:tc>
          <w:tcPr>
            <w:tcW w:w="1566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</w:p>
        </w:tc>
        <w:tc>
          <w:tcPr>
            <w:tcW w:w="960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</w:p>
        </w:tc>
      </w:tr>
      <w:tr w:rsidR="001C2ECF" w:rsidRPr="00377EB0" w:rsidTr="00774884">
        <w:tc>
          <w:tcPr>
            <w:tcW w:w="1155" w:type="dxa"/>
            <w:shd w:val="clear" w:color="auto" w:fill="92D050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 w:rsidRPr="00377EB0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B</w:t>
            </w:r>
            <w:r w:rsidRPr="00377E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</w:t>
            </w:r>
            <w:r w:rsidRPr="00377EB0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</w:t>
            </w:r>
            <w:r w:rsidRPr="00377E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</w:pPr>
            <w:r w:rsidRPr="00377EB0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《皮肤疾病专题班》</w:t>
            </w:r>
          </w:p>
        </w:tc>
        <w:tc>
          <w:tcPr>
            <w:tcW w:w="1845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</w:p>
        </w:tc>
        <w:tc>
          <w:tcPr>
            <w:tcW w:w="924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</w:p>
        </w:tc>
        <w:tc>
          <w:tcPr>
            <w:tcW w:w="1566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</w:p>
        </w:tc>
        <w:tc>
          <w:tcPr>
            <w:tcW w:w="960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</w:p>
        </w:tc>
      </w:tr>
      <w:tr w:rsidR="001C2ECF" w:rsidRPr="00377EB0" w:rsidTr="00774884">
        <w:tc>
          <w:tcPr>
            <w:tcW w:w="1155" w:type="dxa"/>
            <w:shd w:val="clear" w:color="auto" w:fill="92D050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 w:rsidRPr="00377EB0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B(4</w:t>
            </w:r>
            <w:r w:rsidRPr="00377E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</w:pPr>
            <w:r w:rsidRPr="00377EB0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《营养素管家特训营》</w:t>
            </w:r>
          </w:p>
        </w:tc>
        <w:tc>
          <w:tcPr>
            <w:tcW w:w="1845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  <w:r w:rsidRPr="00774884">
              <w:rPr>
                <w:rFonts w:hint="eastAsia"/>
                <w:szCs w:val="21"/>
              </w:rPr>
              <w:t>城中片北东街</w:t>
            </w:r>
          </w:p>
        </w:tc>
        <w:tc>
          <w:tcPr>
            <w:tcW w:w="924" w:type="dxa"/>
          </w:tcPr>
          <w:p w:rsidR="001C2ECF" w:rsidRPr="00774884" w:rsidRDefault="001C2ECF" w:rsidP="00DC0D27">
            <w:pPr>
              <w:jc w:val="right"/>
              <w:rPr>
                <w:szCs w:val="21"/>
              </w:rPr>
            </w:pPr>
            <w:r w:rsidRPr="00774884">
              <w:rPr>
                <w:szCs w:val="21"/>
              </w:rPr>
              <w:t>4022</w:t>
            </w:r>
            <w:r w:rsidRPr="00774884">
              <w:rPr>
                <w:rFonts w:hint="eastAsia"/>
                <w:szCs w:val="21"/>
              </w:rPr>
              <w:t>、</w:t>
            </w:r>
            <w:r w:rsidRPr="00774884">
              <w:rPr>
                <w:szCs w:val="21"/>
              </w:rPr>
              <w:t>10893</w:t>
            </w:r>
          </w:p>
        </w:tc>
        <w:tc>
          <w:tcPr>
            <w:tcW w:w="1566" w:type="dxa"/>
          </w:tcPr>
          <w:p w:rsidR="001C2ECF" w:rsidRDefault="001C2ECF" w:rsidP="00DC0D27">
            <w:pPr>
              <w:jc w:val="right"/>
              <w:rPr>
                <w:szCs w:val="21"/>
              </w:rPr>
            </w:pPr>
            <w:r w:rsidRPr="00774884">
              <w:rPr>
                <w:rFonts w:hint="eastAsia"/>
                <w:szCs w:val="21"/>
              </w:rPr>
              <w:t>罗玮、</w:t>
            </w:r>
          </w:p>
          <w:p w:rsidR="001C2ECF" w:rsidRPr="00774884" w:rsidRDefault="001C2ECF" w:rsidP="00DC0D27">
            <w:pPr>
              <w:ind w:right="105"/>
              <w:jc w:val="right"/>
              <w:rPr>
                <w:szCs w:val="21"/>
              </w:rPr>
            </w:pPr>
            <w:r w:rsidRPr="00774884">
              <w:rPr>
                <w:rFonts w:hint="eastAsia"/>
                <w:szCs w:val="21"/>
              </w:rPr>
              <w:t>鲁雪</w:t>
            </w:r>
          </w:p>
        </w:tc>
        <w:tc>
          <w:tcPr>
            <w:tcW w:w="960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  <w:r w:rsidRPr="00774884">
              <w:rPr>
                <w:rFonts w:ascii="Arial" w:hAnsi="Arial" w:cs="Arial"/>
                <w:szCs w:val="21"/>
              </w:rPr>
              <w:t>√</w:t>
            </w:r>
          </w:p>
        </w:tc>
      </w:tr>
      <w:tr w:rsidR="001C2ECF" w:rsidRPr="00377EB0" w:rsidTr="00774884">
        <w:tc>
          <w:tcPr>
            <w:tcW w:w="1155" w:type="dxa"/>
            <w:shd w:val="clear" w:color="auto" w:fill="76C2BF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 w:rsidRPr="00377EB0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B</w:t>
            </w:r>
            <w:r w:rsidRPr="00377E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 w:rsidRPr="00377EB0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C</w:t>
            </w:r>
            <w:r w:rsidRPr="00377E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</w:pPr>
            <w:r w:rsidRPr="00377EB0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《眼科疾病专题班》</w:t>
            </w:r>
          </w:p>
        </w:tc>
        <w:tc>
          <w:tcPr>
            <w:tcW w:w="1845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</w:p>
        </w:tc>
        <w:tc>
          <w:tcPr>
            <w:tcW w:w="924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</w:p>
        </w:tc>
        <w:tc>
          <w:tcPr>
            <w:tcW w:w="1566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</w:p>
        </w:tc>
        <w:tc>
          <w:tcPr>
            <w:tcW w:w="960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</w:p>
        </w:tc>
      </w:tr>
      <w:tr w:rsidR="001C2ECF" w:rsidRPr="00377EB0" w:rsidTr="00774884">
        <w:tc>
          <w:tcPr>
            <w:tcW w:w="1155" w:type="dxa"/>
            <w:shd w:val="clear" w:color="auto" w:fill="7030A0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 w:rsidRPr="00377EB0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C</w:t>
            </w:r>
            <w:r w:rsidRPr="00377E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 w:rsidR="001C2ECF" w:rsidRPr="00377EB0" w:rsidRDefault="001C2ECF" w:rsidP="00377EB0">
            <w:pPr>
              <w:widowControl/>
              <w:jc w:val="left"/>
              <w:textAlignment w:val="center"/>
            </w:pPr>
            <w:r w:rsidRPr="00377EB0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《四季常见病》</w:t>
            </w:r>
          </w:p>
        </w:tc>
        <w:tc>
          <w:tcPr>
            <w:tcW w:w="1845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  <w:r w:rsidRPr="00774884">
              <w:rPr>
                <w:rFonts w:hint="eastAsia"/>
                <w:szCs w:val="21"/>
              </w:rPr>
              <w:t>城中片北东街</w:t>
            </w:r>
          </w:p>
        </w:tc>
        <w:tc>
          <w:tcPr>
            <w:tcW w:w="924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11319</w:t>
            </w:r>
          </w:p>
        </w:tc>
        <w:tc>
          <w:tcPr>
            <w:tcW w:w="1566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卫荟垟</w:t>
            </w:r>
          </w:p>
        </w:tc>
        <w:tc>
          <w:tcPr>
            <w:tcW w:w="960" w:type="dxa"/>
          </w:tcPr>
          <w:p w:rsidR="001C2ECF" w:rsidRPr="00774884" w:rsidRDefault="001C2ECF" w:rsidP="00377EB0">
            <w:pPr>
              <w:jc w:val="right"/>
              <w:rPr>
                <w:szCs w:val="21"/>
              </w:rPr>
            </w:pPr>
            <w:r w:rsidRPr="00774884">
              <w:rPr>
                <w:rFonts w:ascii="Arial" w:hAnsi="Arial" w:cs="Arial"/>
                <w:szCs w:val="21"/>
              </w:rPr>
              <w:t>√</w:t>
            </w:r>
          </w:p>
        </w:tc>
      </w:tr>
    </w:tbl>
    <w:p w:rsidR="001C2ECF" w:rsidRDefault="001C2ECF" w:rsidP="001C2ECF">
      <w:pPr>
        <w:ind w:leftChars="200" w:left="31680"/>
        <w:jc w:val="left"/>
        <w:rPr>
          <w:sz w:val="28"/>
          <w:szCs w:val="28"/>
        </w:rPr>
      </w:pPr>
    </w:p>
    <w:p w:rsidR="001C2ECF" w:rsidRDefault="001C2ECF" w:rsidP="00B74D3D">
      <w:pPr>
        <w:ind w:leftChars="200" w:left="31680"/>
        <w:jc w:val="left"/>
        <w:rPr>
          <w:sz w:val="28"/>
          <w:szCs w:val="28"/>
        </w:rPr>
      </w:pPr>
    </w:p>
    <w:sectPr w:rsidR="001C2ECF" w:rsidSect="00CF6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4223E2"/>
    <w:multiLevelType w:val="singleLevel"/>
    <w:tmpl w:val="DC4223E2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7985E40"/>
    <w:rsid w:val="00010E9B"/>
    <w:rsid w:val="00147600"/>
    <w:rsid w:val="001C2ECF"/>
    <w:rsid w:val="00377EB0"/>
    <w:rsid w:val="00644430"/>
    <w:rsid w:val="00774884"/>
    <w:rsid w:val="00B74D3D"/>
    <w:rsid w:val="00B853E5"/>
    <w:rsid w:val="00CF656D"/>
    <w:rsid w:val="00DC0D27"/>
    <w:rsid w:val="00E75EE2"/>
    <w:rsid w:val="022B5883"/>
    <w:rsid w:val="06643C09"/>
    <w:rsid w:val="0E6F3882"/>
    <w:rsid w:val="1C5B6B77"/>
    <w:rsid w:val="1C782F09"/>
    <w:rsid w:val="25E401D1"/>
    <w:rsid w:val="2D6221F9"/>
    <w:rsid w:val="3AA10CC3"/>
    <w:rsid w:val="4E801AC9"/>
    <w:rsid w:val="567C1C40"/>
    <w:rsid w:val="57985E40"/>
    <w:rsid w:val="59691847"/>
    <w:rsid w:val="66B22724"/>
    <w:rsid w:val="67213322"/>
    <w:rsid w:val="6828687E"/>
    <w:rsid w:val="6D535020"/>
    <w:rsid w:val="7E25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6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656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1</Pages>
  <Words>46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彩儿</dc:creator>
  <cp:keywords/>
  <dc:description/>
  <cp:lastModifiedBy>Windows User</cp:lastModifiedBy>
  <cp:revision>23</cp:revision>
  <dcterms:created xsi:type="dcterms:W3CDTF">2018-03-30T03:11:00Z</dcterms:created>
  <dcterms:modified xsi:type="dcterms:W3CDTF">2018-04-25T06:08:00Z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