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赵君兰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钟友群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本月上报新开店信息，公司采纳！未完成不得分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7143C8"/>
    <w:rsid w:val="4FA3034F"/>
    <w:rsid w:val="51BB11A6"/>
    <w:rsid w:val="533A5A7C"/>
    <w:rsid w:val="55522AB8"/>
    <w:rsid w:val="57767DFB"/>
    <w:rsid w:val="5A0D2693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2018-04-25T06:07:45Z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