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8075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钟友群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8903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11916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赵君兰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左学梅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11452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王娟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19E2"/>
    <w:rsid w:val="197B3C83"/>
    <w:rsid w:val="57511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2018-04-25T05:14:00Z</dcterms:created>
  <dc:creator>Administrator</dc:creator>
  <cp:lastModifiedBy>Administrator</cp:lastModifiedBy>
  <dcterms:modified xsi:type="dcterms:W3CDTF">2018-04-25T05:42:58Z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